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82B4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様式　２</w:t>
      </w:r>
    </w:p>
    <w:p w14:paraId="06B02297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8"/>
          <w:szCs w:val="28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8"/>
          <w:szCs w:val="28"/>
        </w:rPr>
        <w:t xml:space="preserve">国　際　交　流　助　成　申　請　書　</w:t>
      </w:r>
    </w:p>
    <w:p w14:paraId="2E2B9D40" w14:textId="77777777" w:rsidR="0045433A" w:rsidRPr="0029508A" w:rsidRDefault="0045433A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</w:rPr>
      </w:pPr>
    </w:p>
    <w:p w14:paraId="5A3C6209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年　　月　　日</w:t>
      </w:r>
    </w:p>
    <w:p w14:paraId="5989DF8A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公益財団法人</w:t>
      </w:r>
    </w:p>
    <w:p w14:paraId="19519D08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高エネルギー加速器科学研究奨励会</w:t>
      </w:r>
    </w:p>
    <w:p w14:paraId="6B0204F6" w14:textId="40FF4216" w:rsidR="004B13D2" w:rsidRPr="0029508A" w:rsidRDefault="004B13D2" w:rsidP="004B13D2">
      <w:pPr>
        <w:overflowPunct w:val="0"/>
        <w:adjustRightInd w:val="0"/>
        <w:ind w:firstLineChars="100" w:firstLine="24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代表理事　　</w:t>
      </w:r>
      <w:r w:rsidR="0029508A"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</w:t>
      </w:r>
      <w:r w:rsidR="00990A9F">
        <w:rPr>
          <w:rFonts w:ascii="ＭＳ Ｐ明朝" w:eastAsia="ＭＳ Ｐ明朝" w:hAnsi="ＭＳ Ｐ明朝" w:cs="ＭＳ 明朝" w:hint="eastAsia"/>
          <w:kern w:val="0"/>
          <w:sz w:val="24"/>
        </w:rPr>
        <w:t xml:space="preserve">幅　　淳二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殿</w:t>
      </w:r>
    </w:p>
    <w:p w14:paraId="47852F07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</w:p>
    <w:p w14:paraId="5B69FB7B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/>
          <w:kern w:val="0"/>
          <w:sz w:val="24"/>
        </w:rPr>
        <w:t xml:space="preserve">  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申請者氏名　　　　　　　　　　　   　　　 </w:t>
      </w:r>
    </w:p>
    <w:p w14:paraId="0BE172A8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所属機関　　　　　　　　　　　　　      </w:t>
      </w:r>
    </w:p>
    <w:p w14:paraId="62F849C2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  <w:u w:val="single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　　　　　　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  <w:u w:val="single"/>
        </w:rPr>
        <w:t xml:space="preserve">所 属 名　　　　　　　　　　　　　　      </w:t>
      </w:r>
    </w:p>
    <w:p w14:paraId="6A327030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</w:p>
    <w:p w14:paraId="2C06E40A" w14:textId="77777777" w:rsidR="004B13D2" w:rsidRPr="0029508A" w:rsidRDefault="004B13D2" w:rsidP="004B13D2">
      <w:pPr>
        <w:overflowPunct w:val="0"/>
        <w:adjustRightInd w:val="0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 xml:space="preserve">　下記の国際交流に対する助成を申請します。</w:t>
      </w:r>
    </w:p>
    <w:p w14:paraId="1F671E1D" w14:textId="77777777" w:rsidR="004B13D2" w:rsidRPr="0029508A" w:rsidRDefault="004B13D2" w:rsidP="004B13D2">
      <w:pPr>
        <w:overflowPunct w:val="0"/>
        <w:adjustRightInd w:val="0"/>
        <w:jc w:val="center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記</w:t>
      </w: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8"/>
        <w:gridCol w:w="2657"/>
        <w:gridCol w:w="5634"/>
        <w:gridCol w:w="587"/>
      </w:tblGrid>
      <w:tr w:rsidR="004B13D2" w:rsidRPr="0029508A" w14:paraId="11566D66" w14:textId="77777777" w:rsidTr="00174EE3">
        <w:trPr>
          <w:trHeight w:val="1115"/>
        </w:trPr>
        <w:tc>
          <w:tcPr>
            <w:tcW w:w="96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B0724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研究課題（内容が把握できるよう表現してください）</w:t>
            </w:r>
          </w:p>
          <w:p w14:paraId="264DCA4B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5CA05634" w14:textId="77777777" w:rsidTr="00174EE3">
        <w:trPr>
          <w:trHeight w:val="547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AFA6D7" w14:textId="77777777" w:rsidR="004B13D2" w:rsidRPr="0029508A" w:rsidRDefault="004B13D2" w:rsidP="001D2D3D">
            <w:pPr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/>
                <w:kern w:val="0"/>
                <w:sz w:val="24"/>
              </w:rPr>
              <w:t>実施期間　　　年　　月　　　日～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　日</w:t>
            </w:r>
          </w:p>
        </w:tc>
      </w:tr>
      <w:tr w:rsidR="004B13D2" w:rsidRPr="0029508A" w14:paraId="4661C618" w14:textId="77777777" w:rsidTr="00174EE3">
        <w:trPr>
          <w:trHeight w:val="510"/>
        </w:trPr>
        <w:tc>
          <w:tcPr>
            <w:tcW w:w="967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E17E967" w14:textId="77777777" w:rsidR="004B13D2" w:rsidRPr="0029508A" w:rsidRDefault="004B13D2" w:rsidP="001D2D3D">
            <w:pPr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/>
                <w:kern w:val="0"/>
                <w:sz w:val="24"/>
              </w:rPr>
              <w:t>実施場所（開催国・都市・機関等）</w:t>
            </w:r>
          </w:p>
        </w:tc>
      </w:tr>
      <w:tr w:rsidR="004B13D2" w:rsidRPr="0029508A" w14:paraId="18EF6D74" w14:textId="77777777" w:rsidTr="00174EE3">
        <w:trPr>
          <w:trHeight w:val="400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2FF970F8" w14:textId="77777777" w:rsidR="0045433A" w:rsidRPr="0029508A" w:rsidRDefault="0045433A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</w:p>
          <w:p w14:paraId="0F6FA34D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助</w:t>
            </w:r>
          </w:p>
          <w:p w14:paraId="48D8863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成</w:t>
            </w:r>
          </w:p>
          <w:p w14:paraId="35A172C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申</w:t>
            </w:r>
          </w:p>
          <w:p w14:paraId="0DBDEA4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請</w:t>
            </w:r>
          </w:p>
          <w:p w14:paraId="49D099E7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者</w:t>
            </w:r>
          </w:p>
          <w:p w14:paraId="62AD080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に</w:t>
            </w:r>
          </w:p>
          <w:p w14:paraId="231A284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関</w:t>
            </w:r>
          </w:p>
          <w:p w14:paraId="3D88BC1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す</w:t>
            </w:r>
          </w:p>
          <w:p w14:paraId="41A44E9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る</w:t>
            </w:r>
          </w:p>
          <w:p w14:paraId="5768C6D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事</w:t>
            </w:r>
          </w:p>
          <w:p w14:paraId="69A0C580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項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C59D75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申請者氏名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336892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14:paraId="6E38ED2B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1101A42A" w14:textId="77777777" w:rsidTr="00174EE3">
        <w:trPr>
          <w:trHeight w:val="752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3446C51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A040E46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最　終　学　校　名</w:t>
            </w:r>
          </w:p>
          <w:p w14:paraId="28A46421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卒　業　年　月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45A2118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14:paraId="7586D263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年　　月　　　　　　　　　　　　　　　　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0420D36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240CBB2F" w14:textId="77777777" w:rsidTr="00174EE3">
        <w:trPr>
          <w:trHeight w:val="560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3A70B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2C04EC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学位名・学位授与大学名</w:t>
            </w:r>
          </w:p>
          <w:p w14:paraId="5DC5A6DA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取　得　年　月　日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EE03A" w14:textId="77777777" w:rsidR="004B13D2" w:rsidRPr="0029508A" w:rsidRDefault="004B13D2" w:rsidP="001D2D3D">
            <w:pPr>
              <w:widowControl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年　　月　　　　　　　　　　　　　　　　　</w:t>
            </w:r>
          </w:p>
        </w:tc>
      </w:tr>
      <w:tr w:rsidR="004B13D2" w:rsidRPr="0029508A" w14:paraId="2B3CEC4E" w14:textId="77777777" w:rsidTr="00174EE3">
        <w:trPr>
          <w:trHeight w:val="529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5B0B4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089D78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現在の研究分野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C148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60670B5D" w14:textId="77777777" w:rsidTr="00174EE3">
        <w:trPr>
          <w:trHeight w:val="437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23DA2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7434CC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200" w:firstLine="480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所属機関・職名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E4B7A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70D5FB5F" w14:textId="77777777" w:rsidTr="00174EE3">
        <w:trPr>
          <w:trHeight w:val="1131"/>
        </w:trPr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2BCC5E" w14:textId="77777777" w:rsidR="004B13D2" w:rsidRPr="0029508A" w:rsidRDefault="004B13D2" w:rsidP="001D2D3D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2D54" w14:textId="77777777" w:rsidR="004B13D2" w:rsidRPr="0029508A" w:rsidRDefault="004B13D2" w:rsidP="001D2D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連絡先住所・</w:t>
            </w:r>
          </w:p>
          <w:p w14:paraId="7073E108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電話（内線）</w:t>
            </w:r>
          </w:p>
        </w:tc>
        <w:tc>
          <w:tcPr>
            <w:tcW w:w="62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CD0D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50" w:firstLine="122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spacing w:val="2"/>
                <w:kern w:val="0"/>
                <w:sz w:val="24"/>
              </w:rPr>
              <w:t>住 所</w:t>
            </w:r>
          </w:p>
          <w:p w14:paraId="3D3589E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 w:cs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Tel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．</w:t>
            </w:r>
          </w:p>
          <w:p w14:paraId="49F90231" w14:textId="77777777" w:rsidR="004B13D2" w:rsidRPr="0029508A" w:rsidRDefault="004B13D2" w:rsidP="001D2D3D">
            <w:pPr>
              <w:widowControl/>
              <w:ind w:firstLineChars="50" w:firstLine="120"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E-mail</w:t>
            </w:r>
          </w:p>
        </w:tc>
      </w:tr>
    </w:tbl>
    <w:p w14:paraId="5C196917" w14:textId="77777777" w:rsidR="004B13D2" w:rsidRPr="0029508A" w:rsidRDefault="004B13D2" w:rsidP="004B13D2">
      <w:pPr>
        <w:overflowPunct w:val="0"/>
        <w:adjustRightInd w:val="0"/>
        <w:jc w:val="right"/>
        <w:textAlignment w:val="baseline"/>
        <w:rPr>
          <w:rFonts w:ascii="ＭＳ Ｐ明朝" w:eastAsia="ＭＳ Ｐ明朝" w:hAnsi="ＭＳ Ｐ明朝"/>
          <w:kern w:val="0"/>
          <w:sz w:val="24"/>
        </w:rPr>
      </w:pPr>
      <w:r w:rsidRPr="0029508A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　　　　　　　　　　</w:t>
      </w:r>
      <w:r w:rsidRPr="0029508A">
        <w:rPr>
          <w:rFonts w:ascii="ＭＳ Ｐ明朝" w:eastAsia="ＭＳ Ｐ明朝" w:hAnsi="ＭＳ Ｐ明朝" w:cs="ＭＳ 明朝" w:hint="eastAsia"/>
          <w:kern w:val="0"/>
          <w:sz w:val="24"/>
        </w:rPr>
        <w:t>※共同研究の場合は、氏名欄は代表者</w:t>
      </w:r>
    </w:p>
    <w:tbl>
      <w:tblPr>
        <w:tblW w:w="967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6211"/>
      </w:tblGrid>
      <w:tr w:rsidR="004B13D2" w:rsidRPr="0029508A" w14:paraId="67395713" w14:textId="77777777" w:rsidTr="00174EE3">
        <w:trPr>
          <w:trHeight w:val="614"/>
        </w:trPr>
        <w:tc>
          <w:tcPr>
            <w:tcW w:w="3465" w:type="dxa"/>
            <w:vAlign w:val="center"/>
          </w:tcPr>
          <w:p w14:paraId="55E181AD" w14:textId="77777777" w:rsidR="004B13D2" w:rsidRPr="0029508A" w:rsidRDefault="004B13D2" w:rsidP="001D2D3D">
            <w:pPr>
              <w:overflowPunct w:val="0"/>
              <w:adjustRightInd w:val="0"/>
              <w:ind w:firstLineChars="100" w:firstLine="240"/>
              <w:jc w:val="center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>助　成　申　請　額</w:t>
            </w:r>
          </w:p>
        </w:tc>
        <w:tc>
          <w:tcPr>
            <w:tcW w:w="6211" w:type="dxa"/>
          </w:tcPr>
          <w:p w14:paraId="4738C062" w14:textId="77777777" w:rsidR="004B13D2" w:rsidRPr="0029508A" w:rsidRDefault="004B13D2" w:rsidP="001D2D3D">
            <w:pPr>
              <w:overflowPunct w:val="0"/>
              <w:adjustRightInd w:val="0"/>
              <w:ind w:left="2256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</w:tbl>
    <w:p w14:paraId="1DCE6E30" w14:textId="77777777" w:rsidR="004B13D2" w:rsidRPr="0029508A" w:rsidRDefault="004B13D2" w:rsidP="004B13D2">
      <w:pPr>
        <w:overflowPunct w:val="0"/>
        <w:adjustRightInd w:val="0"/>
        <w:ind w:firstLineChars="300" w:firstLine="732"/>
        <w:textAlignment w:val="baseline"/>
        <w:rPr>
          <w:rFonts w:ascii="ＭＳ Ｐ明朝" w:eastAsia="ＭＳ Ｐ明朝" w:hAnsi="ＭＳ Ｐ明朝"/>
          <w:spacing w:val="2"/>
          <w:kern w:val="0"/>
          <w:sz w:val="24"/>
        </w:rPr>
      </w:pPr>
      <w:r w:rsidRPr="0029508A">
        <w:rPr>
          <w:rFonts w:ascii="ＭＳ Ｐ明朝" w:eastAsia="ＭＳ Ｐ明朝" w:hAnsi="ＭＳ Ｐ明朝"/>
          <w:spacing w:val="2"/>
          <w:kern w:val="0"/>
          <w:sz w:val="24"/>
        </w:rPr>
        <w:br w:type="page"/>
      </w:r>
    </w:p>
    <w:tbl>
      <w:tblPr>
        <w:tblW w:w="9676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6"/>
      </w:tblGrid>
      <w:tr w:rsidR="004B13D2" w:rsidRPr="0029508A" w14:paraId="480FF7B6" w14:textId="77777777" w:rsidTr="00174EE3">
        <w:trPr>
          <w:trHeight w:val="478"/>
        </w:trPr>
        <w:tc>
          <w:tcPr>
            <w:tcW w:w="9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365EBB3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lastRenderedPageBreak/>
              <w:t>申　請　理　由</w:t>
            </w:r>
          </w:p>
        </w:tc>
      </w:tr>
      <w:tr w:rsidR="004B13D2" w:rsidRPr="0029508A" w14:paraId="13D57F98" w14:textId="77777777" w:rsidTr="00174EE3">
        <w:trPr>
          <w:trHeight w:val="3786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D81C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B13D2" w:rsidRPr="0029508A" w14:paraId="2DF202AE" w14:textId="77777777" w:rsidTr="00174EE3">
        <w:trPr>
          <w:trHeight w:val="571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CA065" w14:textId="77777777" w:rsidR="004B13D2" w:rsidRPr="0029508A" w:rsidRDefault="004B13D2" w:rsidP="001D2D3D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8"/>
                <w:szCs w:val="28"/>
              </w:rPr>
              <w:t>申請額算出内訳（使途概要）</w:t>
            </w:r>
          </w:p>
        </w:tc>
      </w:tr>
      <w:tr w:rsidR="004B13D2" w:rsidRPr="0029508A" w14:paraId="7C90B2E0" w14:textId="77777777" w:rsidTr="00174EE3">
        <w:trPr>
          <w:trHeight w:val="3285"/>
        </w:trPr>
        <w:tc>
          <w:tcPr>
            <w:tcW w:w="9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DABB3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</w:p>
        </w:tc>
      </w:tr>
      <w:tr w:rsidR="0045433A" w:rsidRPr="0029508A" w14:paraId="2401B679" w14:textId="77777777" w:rsidTr="00174EE3">
        <w:trPr>
          <w:trHeight w:val="3006"/>
        </w:trPr>
        <w:tc>
          <w:tcPr>
            <w:tcW w:w="9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2B3069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上記申請を適切と認めます。</w:t>
            </w:r>
          </w:p>
          <w:p w14:paraId="51ED21DB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rightChars="-246" w:right="-517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</w:p>
          <w:p w14:paraId="1138B61D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  <w:r w:rsid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　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 xml:space="preserve">　　年　　月　　日</w:t>
            </w:r>
          </w:p>
          <w:p w14:paraId="47AF2B0F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2613C4F4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所属機関</w:t>
            </w:r>
          </w:p>
          <w:p w14:paraId="5F778AB2" w14:textId="77777777" w:rsidR="004B13D2" w:rsidRPr="0029508A" w:rsidRDefault="004B13D2" w:rsidP="001D2D3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jc w:val="left"/>
              <w:textAlignment w:val="baseline"/>
              <w:rPr>
                <w:rFonts w:ascii="ＭＳ Ｐ明朝" w:eastAsia="ＭＳ Ｐ明朝" w:hAnsi="ＭＳ Ｐ明朝"/>
                <w:spacing w:val="2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所　属　</w:t>
            </w: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</w:rPr>
              <w:t>名</w:t>
            </w:r>
          </w:p>
          <w:p w14:paraId="0810C880" w14:textId="77777777" w:rsidR="004B13D2" w:rsidRPr="0029508A" w:rsidRDefault="004B13D2" w:rsidP="001D2D3D">
            <w:pPr>
              <w:widowControl/>
              <w:jc w:val="left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/>
                <w:kern w:val="0"/>
                <w:sz w:val="24"/>
              </w:rPr>
              <w:t xml:space="preserve"> </w:t>
            </w:r>
          </w:p>
          <w:p w14:paraId="06E89751" w14:textId="77777777" w:rsidR="004B13D2" w:rsidRPr="0029508A" w:rsidRDefault="004B13D2" w:rsidP="001D2D3D">
            <w:pPr>
              <w:widowControl/>
              <w:ind w:firstLineChars="100" w:firstLine="240"/>
              <w:jc w:val="left"/>
              <w:rPr>
                <w:rFonts w:ascii="ＭＳ 明朝"/>
                <w:kern w:val="0"/>
                <w:sz w:val="24"/>
              </w:rPr>
            </w:pPr>
            <w:r w:rsidRPr="0029508A">
              <w:rPr>
                <w:rFonts w:ascii="ＭＳ Ｐ明朝" w:eastAsia="ＭＳ Ｐ明朝" w:hAnsi="ＭＳ Ｐ明朝" w:cs="ＭＳ 明朝" w:hint="eastAsia"/>
                <w:kern w:val="0"/>
                <w:sz w:val="24"/>
                <w:u w:val="single"/>
              </w:rPr>
              <w:t>所属長職・氏名</w:t>
            </w:r>
            <w:r w:rsidRPr="0029508A">
              <w:rPr>
                <w:rFonts w:ascii="ＭＳ Ｐ明朝" w:eastAsia="ＭＳ Ｐ明朝" w:hAnsi="ＭＳ Ｐ明朝"/>
                <w:kern w:val="0"/>
                <w:sz w:val="24"/>
                <w:u w:val="single"/>
              </w:rPr>
              <w:t xml:space="preserve">          </w:t>
            </w:r>
            <w:r w:rsidRPr="0029508A">
              <w:rPr>
                <w:rFonts w:ascii="ＭＳ Ｐ明朝" w:eastAsia="ＭＳ Ｐ明朝" w:hAnsi="ＭＳ Ｐ明朝" w:hint="eastAsia"/>
                <w:kern w:val="0"/>
                <w:sz w:val="24"/>
                <w:u w:val="single"/>
              </w:rPr>
              <w:t xml:space="preserve">       </w:t>
            </w:r>
            <w:r w:rsidRPr="0029508A">
              <w:rPr>
                <w:rFonts w:ascii="Times New Roman" w:hAnsi="Times New Roman" w:hint="eastAsia"/>
                <w:kern w:val="0"/>
                <w:szCs w:val="21"/>
                <w:u w:val="single"/>
              </w:rPr>
              <w:t xml:space="preserve">    </w:t>
            </w:r>
            <w:r w:rsidRPr="0029508A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                                        </w:t>
            </w:r>
          </w:p>
        </w:tc>
      </w:tr>
    </w:tbl>
    <w:p w14:paraId="0854D53B" w14:textId="77777777" w:rsidR="000479E7" w:rsidRPr="000479E7" w:rsidRDefault="000479E7" w:rsidP="000479E7">
      <w:pPr>
        <w:overflowPunct w:val="0"/>
        <w:adjustRightInd w:val="0"/>
        <w:ind w:firstLineChars="100" w:firstLine="220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>※</w:t>
      </w:r>
      <w:r w:rsidRPr="000479E7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 申請時に見積書・申請額算出内訳（使途概要）を記入すること。</w:t>
      </w:r>
    </w:p>
    <w:p w14:paraId="3984FD4B" w14:textId="21B075BE" w:rsidR="000479E7" w:rsidRPr="000479E7" w:rsidRDefault="000479E7" w:rsidP="000479E7">
      <w:pPr>
        <w:ind w:leftChars="100" w:left="430" w:hangingChars="100" w:hanging="220"/>
        <w:rPr>
          <w:rStyle w:val="aa"/>
          <w:rFonts w:ascii="ＭＳ Ｐ明朝" w:eastAsia="ＭＳ Ｐ明朝" w:hAnsi="ＭＳ Ｐ明朝"/>
          <w:color w:val="auto"/>
          <w:sz w:val="22"/>
          <w:szCs w:val="22"/>
          <w:u w:val="none"/>
        </w:rPr>
      </w:pPr>
      <w:r w:rsidRPr="000479E7">
        <w:rPr>
          <w:rFonts w:ascii="ＭＳ Ｐ明朝" w:eastAsia="ＭＳ Ｐ明朝" w:hAnsi="ＭＳ Ｐ明朝" w:cs="ＭＳ 明朝"/>
          <w:kern w:val="0"/>
          <w:sz w:val="22"/>
          <w:szCs w:val="22"/>
        </w:rPr>
        <w:t xml:space="preserve">※ </w:t>
      </w:r>
      <w:r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申請書にご記入いただいた個人情報は、奨励会の個人情報保護方針に基づき選考及び選考結果の通知</w:t>
      </w:r>
      <w:r w:rsidR="001669B5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の</w:t>
      </w:r>
      <w:r w:rsidRPr="000479E7">
        <w:rPr>
          <w:rStyle w:val="aa"/>
          <w:rFonts w:ascii="ＭＳ Ｐ明朝" w:eastAsia="ＭＳ Ｐ明朝" w:hAnsi="ＭＳ Ｐ明朝" w:hint="eastAsia"/>
          <w:color w:val="auto"/>
          <w:sz w:val="22"/>
          <w:szCs w:val="22"/>
          <w:u w:val="none"/>
        </w:rPr>
        <w:t>ために利用いたします。</w:t>
      </w:r>
    </w:p>
    <w:p w14:paraId="21038E8A" w14:textId="77777777" w:rsidR="004B13D2" w:rsidRPr="000479E7" w:rsidRDefault="004B13D2" w:rsidP="004B13D2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</w:rPr>
      </w:pPr>
    </w:p>
    <w:p w14:paraId="208010F0" w14:textId="0C5FC43D" w:rsidR="004B13D2" w:rsidRPr="0029508A" w:rsidRDefault="004B13D2" w:rsidP="004B13D2">
      <w:pPr>
        <w:widowControl/>
        <w:jc w:val="left"/>
        <w:rPr>
          <w:rFonts w:ascii="Times New Roman" w:hAnsi="Times New Roman" w:cs="ＭＳ 明朝"/>
          <w:kern w:val="0"/>
          <w:sz w:val="22"/>
        </w:rPr>
      </w:pPr>
    </w:p>
    <w:sectPr w:rsidR="004B13D2" w:rsidRPr="0029508A" w:rsidSect="0067798A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C71BA" w14:textId="77777777" w:rsidR="00A26039" w:rsidRDefault="00A26039" w:rsidP="009B0607">
      <w:r>
        <w:separator/>
      </w:r>
    </w:p>
  </w:endnote>
  <w:endnote w:type="continuationSeparator" w:id="0">
    <w:p w14:paraId="7CD01326" w14:textId="77777777" w:rsidR="00A26039" w:rsidRDefault="00A26039" w:rsidP="009B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CA81" w14:textId="77777777" w:rsidR="00541800" w:rsidRDefault="005418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7A45" w:rsidRPr="00D77A45">
      <w:rPr>
        <w:noProof/>
        <w:lang w:val="ja-JP"/>
      </w:rPr>
      <w:t>10</w:t>
    </w:r>
    <w:r>
      <w:fldChar w:fldCharType="end"/>
    </w:r>
  </w:p>
  <w:p w14:paraId="5FCF91C0" w14:textId="77777777" w:rsidR="00541800" w:rsidRDefault="005418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88D4D" w14:textId="77777777" w:rsidR="00A26039" w:rsidRDefault="00A26039" w:rsidP="009B0607">
      <w:r>
        <w:separator/>
      </w:r>
    </w:p>
  </w:footnote>
  <w:footnote w:type="continuationSeparator" w:id="0">
    <w:p w14:paraId="2D5CCF93" w14:textId="77777777" w:rsidR="00A26039" w:rsidRDefault="00A26039" w:rsidP="009B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0C7"/>
    <w:multiLevelType w:val="hybridMultilevel"/>
    <w:tmpl w:val="C172C1A6"/>
    <w:lvl w:ilvl="0" w:tplc="C23638DC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A12B76"/>
    <w:multiLevelType w:val="hybridMultilevel"/>
    <w:tmpl w:val="BE880AB0"/>
    <w:lvl w:ilvl="0" w:tplc="3F4252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04D4293"/>
    <w:multiLevelType w:val="hybridMultilevel"/>
    <w:tmpl w:val="6FE66B70"/>
    <w:lvl w:ilvl="0" w:tplc="EBEED15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76023E1"/>
    <w:multiLevelType w:val="hybridMultilevel"/>
    <w:tmpl w:val="104C7B46"/>
    <w:lvl w:ilvl="0" w:tplc="5C8284E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51018297">
    <w:abstractNumId w:val="0"/>
  </w:num>
  <w:num w:numId="2" w16cid:durableId="1140078482">
    <w:abstractNumId w:val="1"/>
  </w:num>
  <w:num w:numId="3" w16cid:durableId="2136413222">
    <w:abstractNumId w:val="3"/>
  </w:num>
  <w:num w:numId="4" w16cid:durableId="254636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143"/>
    <w:rsid w:val="00001351"/>
    <w:rsid w:val="0004625E"/>
    <w:rsid w:val="000479E7"/>
    <w:rsid w:val="00052BC1"/>
    <w:rsid w:val="000B386C"/>
    <w:rsid w:val="000B71CE"/>
    <w:rsid w:val="00117143"/>
    <w:rsid w:val="001669B5"/>
    <w:rsid w:val="00174EE3"/>
    <w:rsid w:val="001D2D3D"/>
    <w:rsid w:val="001D3C84"/>
    <w:rsid w:val="001E64A0"/>
    <w:rsid w:val="00220854"/>
    <w:rsid w:val="0029508A"/>
    <w:rsid w:val="00296CFA"/>
    <w:rsid w:val="00354EE1"/>
    <w:rsid w:val="00362958"/>
    <w:rsid w:val="003A1796"/>
    <w:rsid w:val="0045433A"/>
    <w:rsid w:val="00487358"/>
    <w:rsid w:val="004A13A9"/>
    <w:rsid w:val="004B13D2"/>
    <w:rsid w:val="00541800"/>
    <w:rsid w:val="006564DD"/>
    <w:rsid w:val="00663A56"/>
    <w:rsid w:val="0067798A"/>
    <w:rsid w:val="006B500F"/>
    <w:rsid w:val="00770F34"/>
    <w:rsid w:val="00773718"/>
    <w:rsid w:val="007805C1"/>
    <w:rsid w:val="007A37ED"/>
    <w:rsid w:val="007B70B8"/>
    <w:rsid w:val="007E543E"/>
    <w:rsid w:val="00843ED2"/>
    <w:rsid w:val="008A7BBA"/>
    <w:rsid w:val="008C1706"/>
    <w:rsid w:val="008C630F"/>
    <w:rsid w:val="008D0DE0"/>
    <w:rsid w:val="008E08C5"/>
    <w:rsid w:val="00900314"/>
    <w:rsid w:val="00953922"/>
    <w:rsid w:val="00990A9F"/>
    <w:rsid w:val="009B0607"/>
    <w:rsid w:val="009C2D44"/>
    <w:rsid w:val="00A26039"/>
    <w:rsid w:val="00A43EDD"/>
    <w:rsid w:val="00A85418"/>
    <w:rsid w:val="00AE43B1"/>
    <w:rsid w:val="00BA2CB1"/>
    <w:rsid w:val="00BB238D"/>
    <w:rsid w:val="00BD2D82"/>
    <w:rsid w:val="00BD4054"/>
    <w:rsid w:val="00C4558E"/>
    <w:rsid w:val="00C9776D"/>
    <w:rsid w:val="00CC7D39"/>
    <w:rsid w:val="00CE516A"/>
    <w:rsid w:val="00CE7C49"/>
    <w:rsid w:val="00D24EBE"/>
    <w:rsid w:val="00D31DF1"/>
    <w:rsid w:val="00D634E0"/>
    <w:rsid w:val="00D77A45"/>
    <w:rsid w:val="00D96F0D"/>
    <w:rsid w:val="00DB0053"/>
    <w:rsid w:val="00E12983"/>
    <w:rsid w:val="00E96485"/>
    <w:rsid w:val="00EA6859"/>
    <w:rsid w:val="00ED2549"/>
    <w:rsid w:val="00F10C75"/>
    <w:rsid w:val="00F31F22"/>
    <w:rsid w:val="00F34BAF"/>
    <w:rsid w:val="00F353D4"/>
    <w:rsid w:val="00F56A8F"/>
    <w:rsid w:val="00F61C67"/>
    <w:rsid w:val="00F6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DA4D2"/>
  <w15:chartTrackingRefBased/>
  <w15:docId w15:val="{1E7533DC-6055-4406-9205-29457E5F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06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B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0607"/>
    <w:rPr>
      <w:kern w:val="2"/>
      <w:sz w:val="21"/>
      <w:szCs w:val="24"/>
    </w:rPr>
  </w:style>
  <w:style w:type="paragraph" w:styleId="a8">
    <w:name w:val="Balloon Text"/>
    <w:basedOn w:val="a"/>
    <w:link w:val="a9"/>
    <w:rsid w:val="009B06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B060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4B13D2"/>
    <w:rPr>
      <w:color w:val="0563C1"/>
      <w:u w:val="single"/>
    </w:rPr>
  </w:style>
  <w:style w:type="paragraph" w:styleId="ab">
    <w:name w:val="Closing"/>
    <w:basedOn w:val="a"/>
    <w:link w:val="ac"/>
    <w:uiPriority w:val="99"/>
    <w:unhideWhenUsed/>
    <w:rsid w:val="00953922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953922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953922"/>
    <w:pPr>
      <w:jc w:val="center"/>
    </w:pPr>
    <w:rPr>
      <w:rFonts w:ascii="ＭＳ 明朝" w:hAnsi="ＭＳ 明朝" w:cs="ＭＳ 明朝"/>
      <w:sz w:val="24"/>
    </w:rPr>
  </w:style>
  <w:style w:type="character" w:customStyle="1" w:styleId="ae">
    <w:name w:val="記 (文字)"/>
    <w:basedOn w:val="a0"/>
    <w:link w:val="ad"/>
    <w:uiPriority w:val="99"/>
    <w:rsid w:val="00953922"/>
    <w:rPr>
      <w:rFonts w:ascii="ＭＳ 明朝" w:hAnsi="ＭＳ 明朝" w:cs="ＭＳ 明朝"/>
      <w:kern w:val="2"/>
      <w:sz w:val="24"/>
      <w:szCs w:val="24"/>
    </w:rPr>
  </w:style>
  <w:style w:type="paragraph" w:styleId="af">
    <w:name w:val="Plain Text"/>
    <w:basedOn w:val="a"/>
    <w:link w:val="af0"/>
    <w:uiPriority w:val="99"/>
    <w:unhideWhenUsed/>
    <w:rsid w:val="0095392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53922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List Paragraph"/>
    <w:basedOn w:val="a"/>
    <w:uiPriority w:val="34"/>
    <w:qFormat/>
    <w:rsid w:val="00D24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215;&#21063;&#31561;\&#35215;&#21063;&#38598;&#65288;2021&#24180;6&#26376;&#26178;&#28857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「研究助成費」、「国際交流助成費」の取扱について内規</vt:lpstr>
      <vt:lpstr>「研究助成費」、「国際交流助成費」の取扱について内規</vt:lpstr>
    </vt:vector>
  </TitlesOfParts>
  <Company/>
  <LinksUpToDate>false</LinksUpToDate>
  <CharactersWithSpaces>827</CharactersWithSpaces>
  <SharedDoc>false</SharedDoc>
  <HLinks>
    <vt:vector size="6" baseType="variant">
      <vt:variant>
        <vt:i4>5308524</vt:i4>
      </vt:variant>
      <vt:variant>
        <vt:i4>0</vt:i4>
      </vt:variant>
      <vt:variant>
        <vt:i4>0</vt:i4>
      </vt:variant>
      <vt:variant>
        <vt:i4>5</vt:i4>
      </vt:variant>
      <vt:variant>
        <vt:lpwstr>mailto:info@heas.jp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「研究助成費」、「国際交流助成費」の取扱について内規</dc:title>
  <dc:subject/>
  <dc:creator>田村昌弘</dc:creator>
  <cp:keywords/>
  <dc:description/>
  <cp:lastModifiedBy>奨励会 高エネルギー加速器科学研究</cp:lastModifiedBy>
  <cp:revision>2</cp:revision>
  <cp:lastPrinted>2025-04-01T02:40:00Z</cp:lastPrinted>
  <dcterms:created xsi:type="dcterms:W3CDTF">2025-04-02T03:06:00Z</dcterms:created>
  <dcterms:modified xsi:type="dcterms:W3CDTF">2025-04-02T03:06:00Z</dcterms:modified>
</cp:coreProperties>
</file>