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82B4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２</w:t>
      </w:r>
    </w:p>
    <w:p w14:paraId="06B02297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 xml:space="preserve">国　際　交　流　助　成　申　請　書　</w:t>
      </w:r>
    </w:p>
    <w:p w14:paraId="2E2B9D40" w14:textId="77777777" w:rsidR="0045433A" w:rsidRPr="0029508A" w:rsidRDefault="0045433A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5A3C6209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</w:t>
      </w:r>
    </w:p>
    <w:p w14:paraId="5989DF8A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19519D0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6B0204F6" w14:textId="186C02E1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　</w:t>
      </w:r>
      <w:r w:rsidR="0029508A"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00611B">
        <w:rPr>
          <w:rFonts w:ascii="ＭＳ Ｐ明朝" w:eastAsia="ＭＳ Ｐ明朝" w:hAnsi="ＭＳ Ｐ明朝" w:cs="ＭＳ 明朝" w:hint="eastAsia"/>
          <w:kern w:val="0"/>
          <w:sz w:val="24"/>
        </w:rPr>
        <w:t>増澤　美佳</w:t>
      </w:r>
      <w:r w:rsidR="00990A9F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殿</w:t>
      </w:r>
    </w:p>
    <w:p w14:paraId="47852F0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5B69FB7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   　　　 </w:t>
      </w:r>
    </w:p>
    <w:p w14:paraId="0BE172A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所属機関　　　　　　　　　　　　　      </w:t>
      </w:r>
    </w:p>
    <w:p w14:paraId="62F849C2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 属 名　　　　　　　　　　　　　　      </w:t>
      </w:r>
    </w:p>
    <w:p w14:paraId="6A327030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2C06E40A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下記の国際交流に対する助成を申請します。</w:t>
      </w:r>
    </w:p>
    <w:p w14:paraId="1F671E1D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2657"/>
        <w:gridCol w:w="5634"/>
        <w:gridCol w:w="587"/>
      </w:tblGrid>
      <w:tr w:rsidR="004B13D2" w:rsidRPr="0029508A" w14:paraId="11566D66" w14:textId="77777777" w:rsidTr="00174EE3">
        <w:trPr>
          <w:trHeight w:val="1115"/>
        </w:trPr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B072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研究課題（内容が把握できるよう表現してください）</w:t>
            </w:r>
          </w:p>
          <w:p w14:paraId="264DCA4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5CA05634" w14:textId="77777777" w:rsidTr="00174EE3">
        <w:trPr>
          <w:trHeight w:val="547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FA6D7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実施期間　　　年　　月　　　日～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　日</w:t>
            </w:r>
          </w:p>
        </w:tc>
      </w:tr>
      <w:tr w:rsidR="004B13D2" w:rsidRPr="0029508A" w14:paraId="4661C618" w14:textId="77777777" w:rsidTr="00174EE3">
        <w:trPr>
          <w:trHeight w:val="51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17E967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実施場所（開催国・都市・機関等）</w:t>
            </w:r>
          </w:p>
        </w:tc>
      </w:tr>
      <w:tr w:rsidR="004B13D2" w:rsidRPr="0029508A" w14:paraId="18EF6D74" w14:textId="77777777" w:rsidTr="00174EE3">
        <w:trPr>
          <w:trHeight w:val="40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F970F8" w14:textId="77777777" w:rsidR="0045433A" w:rsidRPr="0029508A" w:rsidRDefault="0045433A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</w:p>
          <w:p w14:paraId="0F6FA34D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</w:t>
            </w:r>
          </w:p>
          <w:p w14:paraId="48D8863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成</w:t>
            </w:r>
          </w:p>
          <w:p w14:paraId="35A172C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</w:t>
            </w:r>
          </w:p>
          <w:p w14:paraId="0DBDEA4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請</w:t>
            </w:r>
          </w:p>
          <w:p w14:paraId="49D099E7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者</w:t>
            </w:r>
          </w:p>
          <w:p w14:paraId="62AD080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に</w:t>
            </w:r>
          </w:p>
          <w:p w14:paraId="231A284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関</w:t>
            </w:r>
          </w:p>
          <w:p w14:paraId="3D88BC1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す</w:t>
            </w:r>
          </w:p>
          <w:p w14:paraId="41A44E9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る</w:t>
            </w:r>
          </w:p>
          <w:p w14:paraId="5768C6D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事</w:t>
            </w:r>
          </w:p>
          <w:p w14:paraId="69A0C58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C59D7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申請者氏名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36892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E38ED2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101A42A" w14:textId="77777777" w:rsidTr="00174EE3">
        <w:trPr>
          <w:trHeight w:val="752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46C51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040E4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最　終　学　校　名</w:t>
            </w:r>
          </w:p>
          <w:p w14:paraId="28A4642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卒　業　年　月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5A2118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586D26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0420D3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40CBB2F" w14:textId="77777777" w:rsidTr="00174EE3">
        <w:trPr>
          <w:trHeight w:val="5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3A70B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2C04E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学位名・学位授与大学名</w:t>
            </w:r>
          </w:p>
          <w:p w14:paraId="5DC5A6D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取　得　年　月　日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03A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　</w:t>
            </w:r>
          </w:p>
        </w:tc>
      </w:tr>
      <w:tr w:rsidR="004B13D2" w:rsidRPr="0029508A" w14:paraId="2B3CEC4E" w14:textId="77777777" w:rsidTr="00174EE3">
        <w:trPr>
          <w:trHeight w:val="529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5B0B4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089D7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現在の研究分野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C148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60670B5D" w14:textId="77777777" w:rsidTr="00174EE3">
        <w:trPr>
          <w:trHeight w:val="43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23DA2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34CC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所属機関・職名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4B7A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0D5FB5F" w14:textId="77777777" w:rsidTr="00174EE3">
        <w:trPr>
          <w:trHeight w:val="1131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BCC5E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D54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連絡先住所・</w:t>
            </w:r>
          </w:p>
          <w:p w14:paraId="7073E10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電話（内線）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CD0D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50" w:firstLine="122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</w:rPr>
              <w:t>住 所</w:t>
            </w:r>
          </w:p>
          <w:p w14:paraId="3D3589E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Tel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．</w:t>
            </w:r>
          </w:p>
          <w:p w14:paraId="49F90231" w14:textId="77777777" w:rsidR="004B13D2" w:rsidRPr="0029508A" w:rsidRDefault="004B13D2" w:rsidP="001D2D3D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E-mail</w:t>
            </w:r>
          </w:p>
        </w:tc>
      </w:tr>
    </w:tbl>
    <w:p w14:paraId="5C196917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kern w:val="0"/>
          <w:sz w:val="24"/>
        </w:rPr>
      </w:pPr>
      <w:r w:rsidRPr="0029508A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※共同研究の場合は、氏名欄は代表者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211"/>
      </w:tblGrid>
      <w:tr w:rsidR="004B13D2" w:rsidRPr="0029508A" w14:paraId="67395713" w14:textId="77777777" w:rsidTr="00174EE3">
        <w:trPr>
          <w:trHeight w:val="614"/>
        </w:trPr>
        <w:tc>
          <w:tcPr>
            <w:tcW w:w="3465" w:type="dxa"/>
            <w:vAlign w:val="center"/>
          </w:tcPr>
          <w:p w14:paraId="55E181AD" w14:textId="77777777" w:rsidR="004B13D2" w:rsidRPr="0029508A" w:rsidRDefault="004B13D2" w:rsidP="001D2D3D">
            <w:pPr>
              <w:overflowPunct w:val="0"/>
              <w:adjustRightInd w:val="0"/>
              <w:ind w:firstLineChars="100" w:firstLine="24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助　成　申　請　額</w:t>
            </w:r>
          </w:p>
        </w:tc>
        <w:tc>
          <w:tcPr>
            <w:tcW w:w="6211" w:type="dxa"/>
          </w:tcPr>
          <w:p w14:paraId="4738C062" w14:textId="77777777" w:rsidR="004B13D2" w:rsidRPr="0029508A" w:rsidRDefault="004B13D2" w:rsidP="001D2D3D">
            <w:pPr>
              <w:overflowPunct w:val="0"/>
              <w:adjustRightInd w:val="0"/>
              <w:ind w:left="2256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1DCE6E30" w14:textId="77777777" w:rsidR="004B13D2" w:rsidRPr="0029508A" w:rsidRDefault="004B13D2" w:rsidP="004B13D2">
      <w:pPr>
        <w:overflowPunct w:val="0"/>
        <w:adjustRightInd w:val="0"/>
        <w:ind w:firstLineChars="300" w:firstLine="732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/>
          <w:spacing w:val="2"/>
          <w:kern w:val="0"/>
          <w:sz w:val="24"/>
        </w:rPr>
        <w:br w:type="page"/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6"/>
      </w:tblGrid>
      <w:tr w:rsidR="004B13D2" w:rsidRPr="0029508A" w14:paraId="480FF7B6" w14:textId="77777777" w:rsidTr="00174EE3">
        <w:trPr>
          <w:trHeight w:val="478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65EBB3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13D57F98" w14:textId="77777777" w:rsidTr="00174EE3">
        <w:trPr>
          <w:trHeight w:val="3786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D81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DF202AE" w14:textId="77777777" w:rsidTr="00174EE3">
        <w:trPr>
          <w:trHeight w:val="571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CA065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7C90B2E0" w14:textId="77777777" w:rsidTr="00174EE3">
        <w:trPr>
          <w:trHeight w:val="3285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DABB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5433A" w:rsidRPr="0029508A" w14:paraId="2401B679" w14:textId="77777777" w:rsidTr="00174EE3">
        <w:trPr>
          <w:trHeight w:val="3006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B306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51ED21DB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1138B61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47AF2B0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2613C4F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5F778AB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0810C880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06E89751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 w14:paraId="0854D53B" w14:textId="77777777" w:rsidR="000479E7" w:rsidRPr="000479E7" w:rsidRDefault="000479E7" w:rsidP="000479E7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申請時に見積書・申請額算出内訳（使途概要）を記入すること。</w:t>
      </w:r>
    </w:p>
    <w:p w14:paraId="3984FD4B" w14:textId="21B075BE" w:rsidR="000479E7" w:rsidRPr="000479E7" w:rsidRDefault="000479E7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 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21038E8A" w14:textId="77777777" w:rsidR="004B13D2" w:rsidRPr="000479E7" w:rsidRDefault="004B13D2" w:rsidP="004B13D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208010F0" w14:textId="0C5FC43D" w:rsidR="004B13D2" w:rsidRPr="0029508A" w:rsidRDefault="004B13D2" w:rsidP="004B13D2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sectPr w:rsidR="004B13D2" w:rsidRPr="0029508A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4554" w14:textId="77777777" w:rsidR="00F82360" w:rsidRDefault="00F82360" w:rsidP="009B0607">
      <w:r>
        <w:separator/>
      </w:r>
    </w:p>
  </w:endnote>
  <w:endnote w:type="continuationSeparator" w:id="0">
    <w:p w14:paraId="11E5ED27" w14:textId="77777777" w:rsidR="00F82360" w:rsidRDefault="00F82360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B59B" w14:textId="77777777" w:rsidR="00F82360" w:rsidRDefault="00F82360" w:rsidP="009B0607">
      <w:r>
        <w:separator/>
      </w:r>
    </w:p>
  </w:footnote>
  <w:footnote w:type="continuationSeparator" w:id="0">
    <w:p w14:paraId="7343302B" w14:textId="77777777" w:rsidR="00F82360" w:rsidRDefault="00F82360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0611B"/>
    <w:rsid w:val="0004625E"/>
    <w:rsid w:val="000479E7"/>
    <w:rsid w:val="00052BC1"/>
    <w:rsid w:val="000B386C"/>
    <w:rsid w:val="000B71CE"/>
    <w:rsid w:val="000D30FF"/>
    <w:rsid w:val="00117143"/>
    <w:rsid w:val="001669B5"/>
    <w:rsid w:val="00174EE3"/>
    <w:rsid w:val="001D2D3D"/>
    <w:rsid w:val="001D3C84"/>
    <w:rsid w:val="001E64A0"/>
    <w:rsid w:val="00220854"/>
    <w:rsid w:val="0029508A"/>
    <w:rsid w:val="00296CFA"/>
    <w:rsid w:val="00354EE1"/>
    <w:rsid w:val="00362958"/>
    <w:rsid w:val="003A1796"/>
    <w:rsid w:val="0045433A"/>
    <w:rsid w:val="00487358"/>
    <w:rsid w:val="004A13A9"/>
    <w:rsid w:val="004B13D2"/>
    <w:rsid w:val="00541800"/>
    <w:rsid w:val="005641F5"/>
    <w:rsid w:val="006564DD"/>
    <w:rsid w:val="00663A56"/>
    <w:rsid w:val="0067798A"/>
    <w:rsid w:val="006B500F"/>
    <w:rsid w:val="00770F34"/>
    <w:rsid w:val="00773718"/>
    <w:rsid w:val="007805C1"/>
    <w:rsid w:val="007A37ED"/>
    <w:rsid w:val="007B70B8"/>
    <w:rsid w:val="007E543E"/>
    <w:rsid w:val="00843ED2"/>
    <w:rsid w:val="008A7BBA"/>
    <w:rsid w:val="008C1706"/>
    <w:rsid w:val="008C630F"/>
    <w:rsid w:val="008D0DE0"/>
    <w:rsid w:val="008E08C5"/>
    <w:rsid w:val="00900314"/>
    <w:rsid w:val="00953922"/>
    <w:rsid w:val="00990A9F"/>
    <w:rsid w:val="009B0607"/>
    <w:rsid w:val="009C2D44"/>
    <w:rsid w:val="00A26039"/>
    <w:rsid w:val="00A43EDD"/>
    <w:rsid w:val="00A85418"/>
    <w:rsid w:val="00AE43B1"/>
    <w:rsid w:val="00BA2CB1"/>
    <w:rsid w:val="00BB238D"/>
    <w:rsid w:val="00BD2D82"/>
    <w:rsid w:val="00BD4054"/>
    <w:rsid w:val="00C4558E"/>
    <w:rsid w:val="00C9776D"/>
    <w:rsid w:val="00CC7D39"/>
    <w:rsid w:val="00CE516A"/>
    <w:rsid w:val="00CE7C49"/>
    <w:rsid w:val="00D24EBE"/>
    <w:rsid w:val="00D31DF1"/>
    <w:rsid w:val="00D634E0"/>
    <w:rsid w:val="00D77A45"/>
    <w:rsid w:val="00D96F0D"/>
    <w:rsid w:val="00DB0053"/>
    <w:rsid w:val="00E12983"/>
    <w:rsid w:val="00E96485"/>
    <w:rsid w:val="00EA6859"/>
    <w:rsid w:val="00ED2549"/>
    <w:rsid w:val="00F10C75"/>
    <w:rsid w:val="00F31F22"/>
    <w:rsid w:val="00F34BAF"/>
    <w:rsid w:val="00F353D4"/>
    <w:rsid w:val="00F56A8F"/>
    <w:rsid w:val="00F61C67"/>
    <w:rsid w:val="00F63DFB"/>
    <w:rsid w:val="00F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827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3</cp:revision>
  <cp:lastPrinted>2025-04-01T02:40:00Z</cp:lastPrinted>
  <dcterms:created xsi:type="dcterms:W3CDTF">2025-04-02T03:06:00Z</dcterms:created>
  <dcterms:modified xsi:type="dcterms:W3CDTF">2025-06-06T02:49:00Z</dcterms:modified>
</cp:coreProperties>
</file>